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A8" w:rsidRPr="00860999" w:rsidRDefault="006C33A8" w:rsidP="00AB0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720" w:hanging="720"/>
        <w:rPr>
          <w:b/>
          <w:bCs/>
          <w:color w:val="FF0000"/>
          <w:sz w:val="36"/>
          <w:szCs w:val="36"/>
        </w:rPr>
      </w:pPr>
      <w:r w:rsidRPr="00AB0934">
        <w:rPr>
          <w:b/>
          <w:bCs/>
          <w:color w:val="FF0000"/>
          <w:sz w:val="40"/>
          <w:szCs w:val="40"/>
        </w:rPr>
        <w:t xml:space="preserve">    </w:t>
      </w:r>
      <w:r>
        <w:rPr>
          <w:b/>
          <w:bCs/>
          <w:color w:val="FF0000"/>
          <w:sz w:val="40"/>
          <w:szCs w:val="40"/>
        </w:rPr>
        <w:t xml:space="preserve">      </w:t>
      </w:r>
      <w:r w:rsidRPr="00054D52">
        <w:rPr>
          <w:b/>
          <w:bCs/>
          <w:color w:val="FF0000"/>
          <w:sz w:val="40"/>
          <w:szCs w:val="40"/>
        </w:rPr>
        <w:t xml:space="preserve"> </w:t>
      </w:r>
      <w:r w:rsidRPr="00CE2B9E">
        <w:rPr>
          <w:b/>
          <w:bCs/>
          <w:color w:val="FF0000"/>
          <w:sz w:val="40"/>
          <w:szCs w:val="40"/>
          <w:highlight w:val="yellow"/>
        </w:rPr>
        <w:t>Udělené</w:t>
      </w:r>
      <w:r w:rsidRPr="00CE2B9E">
        <w:rPr>
          <w:b/>
          <w:bCs/>
          <w:color w:val="FF0000"/>
          <w:sz w:val="36"/>
          <w:szCs w:val="36"/>
          <w:highlight w:val="yellow"/>
        </w:rPr>
        <w:t xml:space="preserve"> poplatky za pozdní omluvy,nedostavení se </w:t>
      </w:r>
      <w:r>
        <w:rPr>
          <w:b/>
          <w:bCs/>
          <w:color w:val="FF0000"/>
          <w:sz w:val="36"/>
          <w:szCs w:val="36"/>
          <w:highlight w:val="yellow"/>
        </w:rPr>
        <w:t xml:space="preserve">                           </w:t>
      </w:r>
      <w:r w:rsidRPr="00CE2B9E">
        <w:rPr>
          <w:b/>
          <w:bCs/>
          <w:color w:val="FF0000"/>
          <w:sz w:val="36"/>
          <w:szCs w:val="36"/>
          <w:highlight w:val="yellow"/>
        </w:rPr>
        <w:t>k</w:t>
      </w:r>
      <w:r>
        <w:rPr>
          <w:b/>
          <w:bCs/>
          <w:color w:val="FF0000"/>
          <w:sz w:val="36"/>
          <w:szCs w:val="36"/>
          <w:highlight w:val="yellow"/>
        </w:rPr>
        <w:t> </w:t>
      </w:r>
      <w:r w:rsidRPr="00CE2B9E">
        <w:rPr>
          <w:b/>
          <w:bCs/>
          <w:color w:val="FF0000"/>
          <w:sz w:val="36"/>
          <w:szCs w:val="36"/>
          <w:highlight w:val="yellow"/>
        </w:rPr>
        <w:t>utkáním</w:t>
      </w:r>
      <w:r>
        <w:rPr>
          <w:b/>
          <w:bCs/>
          <w:color w:val="FF0000"/>
          <w:sz w:val="36"/>
          <w:szCs w:val="36"/>
          <w:highlight w:val="yellow"/>
        </w:rPr>
        <w:t>, pozdní odevzdání zápisu o utkání</w:t>
      </w:r>
      <w:r w:rsidRPr="00CE2B9E">
        <w:rPr>
          <w:b/>
          <w:bCs/>
          <w:color w:val="FF0000"/>
          <w:sz w:val="36"/>
          <w:szCs w:val="36"/>
          <w:highlight w:val="yellow"/>
        </w:rPr>
        <w:t>:</w:t>
      </w:r>
      <w:r>
        <w:rPr>
          <w:b/>
          <w:bCs/>
          <w:color w:val="FF0000"/>
          <w:sz w:val="36"/>
          <w:szCs w:val="36"/>
        </w:rPr>
        <w:t xml:space="preserve">                        </w:t>
      </w:r>
    </w:p>
    <w:p w:rsidR="006C33A8" w:rsidRPr="00D9505E" w:rsidRDefault="006C33A8">
      <w:pPr>
        <w:rPr>
          <w:b/>
          <w:bCs/>
          <w:color w:val="FF0000"/>
          <w:sz w:val="36"/>
          <w:szCs w:val="36"/>
        </w:rPr>
      </w:pPr>
    </w:p>
    <w:p w:rsidR="006C33A8" w:rsidRDefault="006C33A8" w:rsidP="00EC18D1">
      <w:pPr>
        <w:pBdr>
          <w:bottom w:val="single" w:sz="6" w:space="1" w:color="auto"/>
        </w:pBdr>
        <w:outlineLvl w:val="0"/>
        <w:rPr>
          <w:b/>
          <w:bCs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  <w:highlight w:val="cyan"/>
        </w:rPr>
        <w:t xml:space="preserve"> </w:t>
      </w:r>
    </w:p>
    <w:p w:rsidR="006C33A8" w:rsidRDefault="006C33A8" w:rsidP="00B555F1"/>
    <w:p w:rsidR="006C33A8" w:rsidRDefault="006C33A8" w:rsidP="00B555F1"/>
    <w:p w:rsidR="006C33A8" w:rsidRDefault="006C33A8" w:rsidP="00054D52">
      <w:pPr>
        <w:pBdr>
          <w:bottom w:val="single" w:sz="6" w:space="1" w:color="auto"/>
        </w:pBdr>
        <w:outlineLvl w:val="0"/>
        <w:rPr>
          <w:b/>
          <w:bCs/>
          <w:sz w:val="32"/>
          <w:szCs w:val="32"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  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highlight w:val="cyan"/>
        </w:rPr>
        <w:t xml:space="preserve"> Podzim</w:t>
      </w:r>
      <w:r w:rsidRPr="00AB0934">
        <w:rPr>
          <w:b/>
          <w:bCs/>
          <w:sz w:val="32"/>
          <w:szCs w:val="32"/>
          <w:highlight w:val="cyan"/>
        </w:rPr>
        <w:t xml:space="preserve"> 2011 –Aktualizace </w:t>
      </w:r>
      <w:r>
        <w:rPr>
          <w:b/>
          <w:bCs/>
          <w:sz w:val="32"/>
          <w:szCs w:val="32"/>
          <w:highlight w:val="cyan"/>
        </w:rPr>
        <w:t>13.9</w:t>
      </w:r>
      <w:r w:rsidRPr="00AB0934">
        <w:rPr>
          <w:b/>
          <w:bCs/>
          <w:sz w:val="32"/>
          <w:szCs w:val="32"/>
          <w:highlight w:val="cyan"/>
        </w:rPr>
        <w:t>.2011.</w:t>
      </w:r>
    </w:p>
    <w:p w:rsidR="006C33A8" w:rsidRDefault="006C33A8" w:rsidP="00B555F1"/>
    <w:p w:rsidR="006C33A8" w:rsidRDefault="006C33A8" w:rsidP="00B555F1"/>
    <w:p w:rsidR="006C33A8" w:rsidRDefault="006C33A8" w:rsidP="00054D52"/>
    <w:p w:rsidR="006C33A8" w:rsidRPr="005A2C21" w:rsidRDefault="006C33A8" w:rsidP="00054D52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6C33A8" w:rsidRDefault="006C33A8" w:rsidP="00B555F1"/>
    <w:p w:rsidR="006C33A8" w:rsidRPr="008E7AA1" w:rsidRDefault="006C33A8" w:rsidP="00054D52">
      <w:pPr>
        <w:rPr>
          <w:b/>
          <w:bCs/>
        </w:rPr>
      </w:pPr>
      <w:r>
        <w:rPr>
          <w:b/>
          <w:bCs/>
        </w:rPr>
        <w:t>23.8</w:t>
      </w:r>
      <w:r w:rsidRPr="008E7AA1">
        <w:rPr>
          <w:b/>
          <w:bCs/>
        </w:rPr>
        <w:t>.2011</w:t>
      </w:r>
    </w:p>
    <w:p w:rsidR="006C33A8" w:rsidRPr="000A0852" w:rsidRDefault="006C33A8" w:rsidP="00054D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Nikita Orlov                                                                  100,- pozdní omluva    </w:t>
      </w: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6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 uvedeným rozhodčím byla pozastavena delegace na utkání, do zaplacení poplatků.</w:t>
      </w: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Pr="00ED183F" w:rsidRDefault="006C33A8" w:rsidP="008559A0">
      <w:pPr>
        <w:rPr>
          <w:b/>
          <w:bCs/>
          <w:sz w:val="28"/>
          <w:szCs w:val="28"/>
        </w:rPr>
      </w:pPr>
      <w:r w:rsidRPr="00ED183F">
        <w:rPr>
          <w:b/>
          <w:bCs/>
          <w:sz w:val="28"/>
          <w:szCs w:val="28"/>
        </w:rPr>
        <w:t>30.8.2011</w:t>
      </w:r>
    </w:p>
    <w:p w:rsidR="006C33A8" w:rsidRDefault="006C33A8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Suchan Jan                                                                    100,-  pozdní omluva</w:t>
      </w:r>
    </w:p>
    <w:p w:rsidR="006C33A8" w:rsidRDefault="006C33A8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Sál Vladimír                                                                  100,- pozdní omluva</w:t>
      </w:r>
    </w:p>
    <w:p w:rsidR="006C33A8" w:rsidRDefault="006C33A8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Dauda Milan                                                                 100,- pozdní omluva  </w:t>
      </w:r>
    </w:p>
    <w:p w:rsidR="006C33A8" w:rsidRDefault="006C33A8" w:rsidP="003F2EC7">
      <w:pPr>
        <w:rPr>
          <w:b/>
          <w:bCs/>
          <w:color w:val="FF0000"/>
          <w:sz w:val="28"/>
          <w:szCs w:val="28"/>
        </w:rPr>
      </w:pPr>
    </w:p>
    <w:p w:rsidR="006C33A8" w:rsidRDefault="006C33A8" w:rsidP="004A25ED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13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 uvedeným rozhodčím byla pozastavena delegace na utkání, do zaplacení poplatků.</w:t>
      </w:r>
    </w:p>
    <w:p w:rsidR="006C33A8" w:rsidRDefault="006C33A8" w:rsidP="00ED183F"/>
    <w:p w:rsidR="006C33A8" w:rsidRDefault="006C33A8" w:rsidP="00ED183F"/>
    <w:p w:rsidR="006C33A8" w:rsidRPr="005A2C21" w:rsidRDefault="006C33A8" w:rsidP="003225F3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</w:t>
      </w:r>
      <w:r>
        <w:rPr>
          <w:b/>
          <w:bCs/>
          <w:sz w:val="36"/>
          <w:szCs w:val="36"/>
        </w:rPr>
        <w:t xml:space="preserve">      </w:t>
      </w:r>
      <w:r w:rsidRPr="005A2C21">
        <w:rPr>
          <w:b/>
          <w:bCs/>
          <w:sz w:val="36"/>
          <w:szCs w:val="36"/>
          <w:highlight w:val="yellow"/>
        </w:rPr>
        <w:t xml:space="preserve">Pozdní </w:t>
      </w:r>
      <w:r>
        <w:rPr>
          <w:b/>
          <w:bCs/>
          <w:sz w:val="36"/>
          <w:szCs w:val="36"/>
          <w:highlight w:val="yellow"/>
        </w:rPr>
        <w:t>příchody na utkání</w:t>
      </w:r>
      <w:r>
        <w:rPr>
          <w:b/>
          <w:bCs/>
          <w:sz w:val="36"/>
          <w:szCs w:val="36"/>
        </w:rPr>
        <w:t xml:space="preserve">   (viz.zprávy DS)</w:t>
      </w: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Pr="003F2EC7" w:rsidRDefault="006C33A8" w:rsidP="008559A0">
      <w:pPr>
        <w:rPr>
          <w:b/>
          <w:bCs/>
          <w:sz w:val="28"/>
          <w:szCs w:val="28"/>
        </w:rPr>
      </w:pPr>
      <w:r w:rsidRPr="003F2EC7">
        <w:rPr>
          <w:b/>
          <w:bCs/>
          <w:sz w:val="28"/>
          <w:szCs w:val="28"/>
        </w:rPr>
        <w:t>30.8.2011</w:t>
      </w:r>
    </w:p>
    <w:p w:rsidR="006C33A8" w:rsidRDefault="006C33A8" w:rsidP="00ED1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Čikara Petr                      č.utkání: A3A 0102 den: 21.8.2011                              100,-Kč</w:t>
      </w: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Default="006C33A8" w:rsidP="004A25ED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13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 uvedeným rozhodčím byla pozastavena delegace na utkání, do zaplacení poplatků.</w:t>
      </w: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Pr="005A2C21" w:rsidRDefault="006C33A8" w:rsidP="00EC18D1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</w:p>
    <w:p w:rsidR="006C33A8" w:rsidRPr="00ED183F" w:rsidRDefault="006C33A8" w:rsidP="00EC18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6.9.</w:t>
      </w:r>
      <w:r w:rsidRPr="00ED183F">
        <w:rPr>
          <w:b/>
          <w:bCs/>
          <w:sz w:val="28"/>
          <w:szCs w:val="28"/>
        </w:rPr>
        <w:t>2011</w:t>
      </w:r>
    </w:p>
    <w:p w:rsidR="006C33A8" w:rsidRDefault="006C33A8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Dauda Milan                                                                    100,-pozdní omluva</w:t>
      </w:r>
    </w:p>
    <w:p w:rsidR="006C33A8" w:rsidRDefault="006C33A8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Kovářík Jiří                                                                     100,- pozdní omluva</w:t>
      </w:r>
    </w:p>
    <w:p w:rsidR="006C33A8" w:rsidRDefault="006C33A8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Hovorka Petr                                                                   100,- pozdní omluva</w:t>
      </w:r>
    </w:p>
    <w:p w:rsidR="006C33A8" w:rsidRDefault="006C33A8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Pacák Vilém                                                                     200,-pozdní omluva </w:t>
      </w:r>
    </w:p>
    <w:p w:rsidR="006C33A8" w:rsidRDefault="006C33A8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Pilík Martin                                                                      100,-pozdní omluva</w:t>
      </w:r>
    </w:p>
    <w:p w:rsidR="006C33A8" w:rsidRDefault="006C33A8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Lhotský Patrik                                                                 100,-pozdní omluva</w:t>
      </w:r>
    </w:p>
    <w:p w:rsidR="006C33A8" w:rsidRDefault="006C33A8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Klesal Tomáš                                                                    100,-pozdní omluva</w:t>
      </w:r>
    </w:p>
    <w:p w:rsidR="006C33A8" w:rsidRDefault="006C33A8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Petr Tomáš                                                                       100,- pozdní omluva  </w:t>
      </w:r>
    </w:p>
    <w:p w:rsidR="006C33A8" w:rsidRDefault="006C33A8" w:rsidP="008559A0">
      <w:pPr>
        <w:rPr>
          <w:b/>
          <w:bCs/>
        </w:rPr>
      </w:pPr>
      <w:r>
        <w:rPr>
          <w:b/>
          <w:bCs/>
        </w:rPr>
        <w:t xml:space="preserve">     </w:t>
      </w:r>
    </w:p>
    <w:p w:rsidR="006C33A8" w:rsidRDefault="006C33A8" w:rsidP="008559A0">
      <w:pPr>
        <w:rPr>
          <w:b/>
          <w:bCs/>
        </w:rPr>
      </w:pPr>
    </w:p>
    <w:p w:rsidR="006C33A8" w:rsidRDefault="006C33A8" w:rsidP="00DA2B2C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20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p w:rsidR="006C33A8" w:rsidRDefault="006C33A8" w:rsidP="008559A0">
      <w:pPr>
        <w:rPr>
          <w:b/>
          <w:bCs/>
        </w:rPr>
      </w:pPr>
      <w:r>
        <w:rPr>
          <w:b/>
          <w:bCs/>
        </w:rPr>
        <w:t xml:space="preserve">          </w:t>
      </w:r>
    </w:p>
    <w:p w:rsidR="006C33A8" w:rsidRDefault="006C33A8" w:rsidP="008559A0">
      <w:pPr>
        <w:rPr>
          <w:b/>
          <w:bCs/>
          <w:sz w:val="28"/>
          <w:szCs w:val="28"/>
        </w:rPr>
      </w:pPr>
    </w:p>
    <w:p w:rsidR="006C33A8" w:rsidRPr="004A25ED" w:rsidRDefault="006C33A8" w:rsidP="008559A0">
      <w:pPr>
        <w:rPr>
          <w:b/>
          <w:bCs/>
          <w:sz w:val="28"/>
          <w:szCs w:val="28"/>
        </w:rPr>
      </w:pPr>
      <w:r w:rsidRPr="004A25ED">
        <w:rPr>
          <w:b/>
          <w:bCs/>
          <w:sz w:val="28"/>
          <w:szCs w:val="28"/>
        </w:rPr>
        <w:t>13.9.2011</w:t>
      </w:r>
    </w:p>
    <w:p w:rsidR="006C33A8" w:rsidRDefault="006C33A8" w:rsidP="004A25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Mikuš Zdeněk                                                                  100,-pozdní omluva</w:t>
      </w:r>
    </w:p>
    <w:p w:rsidR="006C33A8" w:rsidRDefault="006C33A8" w:rsidP="004A25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Kovářík Jiří                                                                     100,- pozdní omluva</w:t>
      </w:r>
    </w:p>
    <w:p w:rsidR="006C33A8" w:rsidRDefault="006C33A8" w:rsidP="004A25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Minha Martin                                                                   100,- pozdní omluva</w:t>
      </w:r>
    </w:p>
    <w:p w:rsidR="006C33A8" w:rsidRDefault="006C33A8" w:rsidP="004A25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Jakl Tomáš                                                                       100,-pozdní omluva </w:t>
      </w:r>
    </w:p>
    <w:p w:rsidR="006C33A8" w:rsidRDefault="006C33A8" w:rsidP="004A25E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Dauda Milan                                                                     100,-pozdní omluva</w:t>
      </w:r>
    </w:p>
    <w:p w:rsidR="006C33A8" w:rsidRDefault="006C33A8" w:rsidP="008559A0">
      <w:pPr>
        <w:rPr>
          <w:b/>
          <w:bCs/>
        </w:rPr>
      </w:pPr>
      <w:r>
        <w:rPr>
          <w:b/>
          <w:bCs/>
        </w:rPr>
        <w:t xml:space="preserve">           </w:t>
      </w:r>
    </w:p>
    <w:p w:rsidR="006C33A8" w:rsidRDefault="006C33A8" w:rsidP="00D6540F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20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p w:rsidR="006C33A8" w:rsidRDefault="006C33A8" w:rsidP="00D6540F">
      <w:pPr>
        <w:rPr>
          <w:b/>
          <w:bCs/>
        </w:rPr>
      </w:pPr>
      <w:r>
        <w:rPr>
          <w:b/>
          <w:bCs/>
        </w:rPr>
        <w:t xml:space="preserve">          </w:t>
      </w:r>
    </w:p>
    <w:p w:rsidR="006C33A8" w:rsidRPr="005A2C21" w:rsidRDefault="006C33A8" w:rsidP="00D6540F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>
        <w:rPr>
          <w:b/>
          <w:bCs/>
        </w:rPr>
        <w:t xml:space="preserve">              </w:t>
      </w:r>
      <w:r w:rsidRPr="008E7AA1">
        <w:rPr>
          <w:b/>
          <w:bCs/>
          <w:sz w:val="36"/>
          <w:szCs w:val="36"/>
        </w:rPr>
        <w:t xml:space="preserve">                        </w:t>
      </w:r>
      <w:r w:rsidRPr="005A2C21">
        <w:rPr>
          <w:b/>
          <w:bCs/>
          <w:sz w:val="36"/>
          <w:szCs w:val="36"/>
          <w:highlight w:val="yellow"/>
        </w:rPr>
        <w:t xml:space="preserve">Pozdní </w:t>
      </w:r>
      <w:r>
        <w:rPr>
          <w:b/>
          <w:bCs/>
          <w:sz w:val="36"/>
          <w:szCs w:val="36"/>
          <w:highlight w:val="yellow"/>
        </w:rPr>
        <w:t>příchody na utkání</w:t>
      </w:r>
      <w:r>
        <w:rPr>
          <w:b/>
          <w:bCs/>
          <w:sz w:val="36"/>
          <w:szCs w:val="36"/>
        </w:rPr>
        <w:t xml:space="preserve">   (viz.zprávy DS)</w:t>
      </w:r>
    </w:p>
    <w:p w:rsidR="006C33A8" w:rsidRDefault="006C33A8" w:rsidP="00D6540F">
      <w:pPr>
        <w:rPr>
          <w:b/>
          <w:bCs/>
          <w:color w:val="FF0000"/>
          <w:sz w:val="28"/>
          <w:szCs w:val="28"/>
        </w:rPr>
      </w:pPr>
    </w:p>
    <w:p w:rsidR="006C33A8" w:rsidRPr="004A25ED" w:rsidRDefault="006C33A8" w:rsidP="00D6540F">
      <w:pPr>
        <w:rPr>
          <w:b/>
          <w:bCs/>
          <w:sz w:val="28"/>
          <w:szCs w:val="28"/>
        </w:rPr>
      </w:pPr>
      <w:r w:rsidRPr="004A25ED">
        <w:rPr>
          <w:b/>
          <w:bCs/>
          <w:sz w:val="28"/>
          <w:szCs w:val="28"/>
        </w:rPr>
        <w:t>13.9.2011</w:t>
      </w:r>
    </w:p>
    <w:p w:rsidR="006C33A8" w:rsidRDefault="006C33A8" w:rsidP="00D6540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Hofmann Rudolf                       č. utkání:A2A 0106      dne:20.8. 2011           100,-</w:t>
      </w:r>
    </w:p>
    <w:p w:rsidR="006C33A8" w:rsidRDefault="006C33A8" w:rsidP="00D6540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Šmakal Martin                          č. utkání:A1A 0402      dne:11.9. 2011           100,- </w:t>
      </w:r>
    </w:p>
    <w:p w:rsidR="006C33A8" w:rsidRDefault="006C33A8" w:rsidP="00D6540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Horváth Marek                         č. utkání:A1A  1601      dne:31.8. 2011           100,- </w:t>
      </w:r>
    </w:p>
    <w:p w:rsidR="006C33A8" w:rsidRDefault="006C33A8" w:rsidP="00D6540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Havel Miroslav                          č. utkání:A1A  1601      dne:31.8. 2011           100,- </w:t>
      </w:r>
    </w:p>
    <w:p w:rsidR="006C33A8" w:rsidRDefault="006C33A8" w:rsidP="00D6540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Vojtěch Jaroslav                        č. utkání:A1A 1601       dne:31.8. 2011           100,-</w:t>
      </w:r>
    </w:p>
    <w:p w:rsidR="006C33A8" w:rsidRDefault="006C33A8" w:rsidP="00D6540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Hlavnička Radek                       č. utkání:A2B  0407      dne:11.9.2011            100,-   </w:t>
      </w:r>
      <w:r w:rsidRPr="005858AB">
        <w:rPr>
          <w:b/>
          <w:bCs/>
          <w:highlight w:val="green"/>
        </w:rPr>
        <w:t>za hrubé nedostatky ve společenském oblečení</w:t>
      </w:r>
      <w:r>
        <w:rPr>
          <w:b/>
          <w:bCs/>
        </w:rPr>
        <w:t>.</w:t>
      </w:r>
    </w:p>
    <w:p w:rsidR="006C33A8" w:rsidRDefault="006C33A8" w:rsidP="008559A0">
      <w:pPr>
        <w:rPr>
          <w:b/>
          <w:bCs/>
          <w:color w:val="FF0000"/>
          <w:sz w:val="28"/>
          <w:szCs w:val="28"/>
        </w:rPr>
      </w:pPr>
      <w:r>
        <w:rPr>
          <w:b/>
          <w:bCs/>
        </w:rPr>
        <w:t xml:space="preserve">      </w:t>
      </w: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27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sectPr w:rsidR="006C33A8" w:rsidSect="0006135F">
      <w:pgSz w:w="11906" w:h="16838"/>
      <w:pgMar w:top="1418" w:right="567" w:bottom="1418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6"/>
    <w:rsid w:val="00054D52"/>
    <w:rsid w:val="00060A11"/>
    <w:rsid w:val="0006135F"/>
    <w:rsid w:val="00075009"/>
    <w:rsid w:val="00081EB5"/>
    <w:rsid w:val="000A0852"/>
    <w:rsid w:val="000A1351"/>
    <w:rsid w:val="000F71CA"/>
    <w:rsid w:val="00100A92"/>
    <w:rsid w:val="0010294A"/>
    <w:rsid w:val="00147D53"/>
    <w:rsid w:val="001537E3"/>
    <w:rsid w:val="001B1B2E"/>
    <w:rsid w:val="001B6468"/>
    <w:rsid w:val="001D7F58"/>
    <w:rsid w:val="002168E8"/>
    <w:rsid w:val="002258A6"/>
    <w:rsid w:val="00226466"/>
    <w:rsid w:val="00265480"/>
    <w:rsid w:val="00271DC7"/>
    <w:rsid w:val="002756DA"/>
    <w:rsid w:val="002D63E6"/>
    <w:rsid w:val="002E1157"/>
    <w:rsid w:val="002E53BA"/>
    <w:rsid w:val="003225F3"/>
    <w:rsid w:val="00372139"/>
    <w:rsid w:val="0037756C"/>
    <w:rsid w:val="003C3E49"/>
    <w:rsid w:val="003F2EC7"/>
    <w:rsid w:val="0040353A"/>
    <w:rsid w:val="00405643"/>
    <w:rsid w:val="00463793"/>
    <w:rsid w:val="004A25ED"/>
    <w:rsid w:val="004C07FC"/>
    <w:rsid w:val="00516C7A"/>
    <w:rsid w:val="00547729"/>
    <w:rsid w:val="005534B1"/>
    <w:rsid w:val="005858AB"/>
    <w:rsid w:val="005A2C21"/>
    <w:rsid w:val="005D068C"/>
    <w:rsid w:val="005D4C3A"/>
    <w:rsid w:val="005E018B"/>
    <w:rsid w:val="005F1757"/>
    <w:rsid w:val="00686747"/>
    <w:rsid w:val="006A186F"/>
    <w:rsid w:val="006A255A"/>
    <w:rsid w:val="006C33A8"/>
    <w:rsid w:val="0071623B"/>
    <w:rsid w:val="00742101"/>
    <w:rsid w:val="00777B1A"/>
    <w:rsid w:val="007930C3"/>
    <w:rsid w:val="007A161B"/>
    <w:rsid w:val="007A2BB0"/>
    <w:rsid w:val="007A7B78"/>
    <w:rsid w:val="007E5FC0"/>
    <w:rsid w:val="007F2FF0"/>
    <w:rsid w:val="0080036F"/>
    <w:rsid w:val="008455A8"/>
    <w:rsid w:val="008559A0"/>
    <w:rsid w:val="0085667D"/>
    <w:rsid w:val="00860999"/>
    <w:rsid w:val="008D4C41"/>
    <w:rsid w:val="008E7AA1"/>
    <w:rsid w:val="00904810"/>
    <w:rsid w:val="00921B7C"/>
    <w:rsid w:val="00935DFD"/>
    <w:rsid w:val="00937684"/>
    <w:rsid w:val="00941812"/>
    <w:rsid w:val="00955D68"/>
    <w:rsid w:val="009B37DF"/>
    <w:rsid w:val="009C2104"/>
    <w:rsid w:val="00A02EA6"/>
    <w:rsid w:val="00A106A0"/>
    <w:rsid w:val="00A138D1"/>
    <w:rsid w:val="00A3781A"/>
    <w:rsid w:val="00A67ABC"/>
    <w:rsid w:val="00A71F94"/>
    <w:rsid w:val="00A77B70"/>
    <w:rsid w:val="00A841ED"/>
    <w:rsid w:val="00AB0934"/>
    <w:rsid w:val="00AB3FA7"/>
    <w:rsid w:val="00AC1AE9"/>
    <w:rsid w:val="00AC288E"/>
    <w:rsid w:val="00AD496F"/>
    <w:rsid w:val="00AF5962"/>
    <w:rsid w:val="00B32F29"/>
    <w:rsid w:val="00B46C02"/>
    <w:rsid w:val="00B555F1"/>
    <w:rsid w:val="00B647F7"/>
    <w:rsid w:val="00B82392"/>
    <w:rsid w:val="00B86A52"/>
    <w:rsid w:val="00B95C49"/>
    <w:rsid w:val="00BB465A"/>
    <w:rsid w:val="00C73509"/>
    <w:rsid w:val="00CA267B"/>
    <w:rsid w:val="00CC2476"/>
    <w:rsid w:val="00CE2B9E"/>
    <w:rsid w:val="00CF04CF"/>
    <w:rsid w:val="00D02A6D"/>
    <w:rsid w:val="00D141A6"/>
    <w:rsid w:val="00D14A2C"/>
    <w:rsid w:val="00D23226"/>
    <w:rsid w:val="00D329C6"/>
    <w:rsid w:val="00D36347"/>
    <w:rsid w:val="00D43CDF"/>
    <w:rsid w:val="00D54865"/>
    <w:rsid w:val="00D6540F"/>
    <w:rsid w:val="00D8329C"/>
    <w:rsid w:val="00D90424"/>
    <w:rsid w:val="00D9505E"/>
    <w:rsid w:val="00DA2B2C"/>
    <w:rsid w:val="00DA3381"/>
    <w:rsid w:val="00DC2FA6"/>
    <w:rsid w:val="00DE0CAC"/>
    <w:rsid w:val="00DE24FE"/>
    <w:rsid w:val="00E83ACB"/>
    <w:rsid w:val="00E938D2"/>
    <w:rsid w:val="00EC18D1"/>
    <w:rsid w:val="00ED183F"/>
    <w:rsid w:val="00ED7599"/>
    <w:rsid w:val="00F041B2"/>
    <w:rsid w:val="00F21FCC"/>
    <w:rsid w:val="00F4699E"/>
    <w:rsid w:val="00F83CAC"/>
    <w:rsid w:val="00F9760A"/>
    <w:rsid w:val="00FD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5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zloendokumentu">
    <w:name w:val="Rozložení dokumentu"/>
    <w:basedOn w:val="Normal"/>
    <w:uiPriority w:val="99"/>
    <w:semiHidden/>
    <w:rsid w:val="00271DC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99"/>
    <w:rsid w:val="00C735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A2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5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585</Words>
  <Characters>3456</Characters>
  <Application>Microsoft Office Outlook</Application>
  <DocSecurity>0</DocSecurity>
  <Lines>0</Lines>
  <Paragraphs>0</Paragraphs>
  <ScaleCrop>false</ScaleCrop>
  <Company>Metrostav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Udělené poplatky za pozdní omluvy</dc:title>
  <dc:subject/>
  <dc:creator>jiri.novak</dc:creator>
  <cp:keywords/>
  <dc:description/>
  <cp:lastModifiedBy>user</cp:lastModifiedBy>
  <cp:revision>2</cp:revision>
  <cp:lastPrinted>2011-09-08T06:56:00Z</cp:lastPrinted>
  <dcterms:created xsi:type="dcterms:W3CDTF">2011-09-15T08:19:00Z</dcterms:created>
  <dcterms:modified xsi:type="dcterms:W3CDTF">2011-09-15T08:19:00Z</dcterms:modified>
</cp:coreProperties>
</file>