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E9" w:rsidRPr="00860999" w:rsidRDefault="00AC1AE9" w:rsidP="00AB0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</w:t>
      </w:r>
      <w:r w:rsidRPr="00054D52">
        <w:rPr>
          <w:b/>
          <w:bCs/>
          <w:color w:val="FF0000"/>
          <w:sz w:val="40"/>
          <w:szCs w:val="40"/>
        </w:rPr>
        <w:t xml:space="preserve"> </w:t>
      </w:r>
      <w:r w:rsidRPr="00CE2B9E">
        <w:rPr>
          <w:b/>
          <w:bCs/>
          <w:color w:val="FF0000"/>
          <w:sz w:val="40"/>
          <w:szCs w:val="40"/>
          <w:highlight w:val="yellow"/>
        </w:rPr>
        <w:t>Udělené</w:t>
      </w:r>
      <w:r w:rsidRPr="00CE2B9E">
        <w:rPr>
          <w:b/>
          <w:bCs/>
          <w:color w:val="FF0000"/>
          <w:sz w:val="36"/>
          <w:szCs w:val="36"/>
          <w:highlight w:val="yellow"/>
        </w:rPr>
        <w:t xml:space="preserve"> poplatky za pozdní omluvy,nedostavení se </w:t>
      </w:r>
      <w:r>
        <w:rPr>
          <w:b/>
          <w:bCs/>
          <w:color w:val="FF0000"/>
          <w:sz w:val="36"/>
          <w:szCs w:val="36"/>
          <w:highlight w:val="yellow"/>
        </w:rPr>
        <w:t xml:space="preserve">                           </w:t>
      </w:r>
      <w:r w:rsidRPr="00CE2B9E">
        <w:rPr>
          <w:b/>
          <w:bCs/>
          <w:color w:val="FF0000"/>
          <w:sz w:val="36"/>
          <w:szCs w:val="36"/>
          <w:highlight w:val="yellow"/>
        </w:rPr>
        <w:t>k</w:t>
      </w:r>
      <w:r>
        <w:rPr>
          <w:b/>
          <w:bCs/>
          <w:color w:val="FF0000"/>
          <w:sz w:val="36"/>
          <w:szCs w:val="36"/>
          <w:highlight w:val="yellow"/>
        </w:rPr>
        <w:t> </w:t>
      </w:r>
      <w:r w:rsidRPr="00CE2B9E">
        <w:rPr>
          <w:b/>
          <w:bCs/>
          <w:color w:val="FF0000"/>
          <w:sz w:val="36"/>
          <w:szCs w:val="36"/>
          <w:highlight w:val="yellow"/>
        </w:rPr>
        <w:t>utkáním</w:t>
      </w:r>
      <w:r>
        <w:rPr>
          <w:b/>
          <w:bCs/>
          <w:color w:val="FF0000"/>
          <w:sz w:val="36"/>
          <w:szCs w:val="36"/>
          <w:highlight w:val="yellow"/>
        </w:rPr>
        <w:t>, pozdní odevzdání zápisu o utkání</w:t>
      </w:r>
      <w:r w:rsidRPr="00CE2B9E">
        <w:rPr>
          <w:b/>
          <w:bCs/>
          <w:color w:val="FF0000"/>
          <w:sz w:val="36"/>
          <w:szCs w:val="36"/>
          <w:highlight w:val="yellow"/>
        </w:rPr>
        <w:t>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AC1AE9" w:rsidRPr="00D9505E" w:rsidRDefault="00AC1AE9">
      <w:pPr>
        <w:rPr>
          <w:b/>
          <w:bCs/>
          <w:color w:val="FF0000"/>
          <w:sz w:val="36"/>
          <w:szCs w:val="36"/>
        </w:rPr>
      </w:pPr>
    </w:p>
    <w:p w:rsidR="00AC1AE9" w:rsidRDefault="00AC1AE9" w:rsidP="00271DC7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  <w:highlight w:val="cyan"/>
        </w:rPr>
        <w:t xml:space="preserve"> </w:t>
      </w:r>
      <w:r w:rsidRPr="00AB0934">
        <w:rPr>
          <w:b/>
          <w:bCs/>
          <w:sz w:val="32"/>
          <w:szCs w:val="32"/>
          <w:highlight w:val="cyan"/>
        </w:rPr>
        <w:t xml:space="preserve">Jaro 2011 –Aktualizace </w:t>
      </w:r>
      <w:r>
        <w:rPr>
          <w:b/>
          <w:bCs/>
          <w:sz w:val="32"/>
          <w:szCs w:val="32"/>
          <w:highlight w:val="cyan"/>
        </w:rPr>
        <w:t>7.6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AC1AE9" w:rsidRDefault="00AC1AE9" w:rsidP="00955D68">
      <w:pPr>
        <w:rPr>
          <w:b/>
          <w:bCs/>
        </w:rPr>
      </w:pPr>
    </w:p>
    <w:p w:rsidR="00AC1AE9" w:rsidRDefault="00AC1AE9" w:rsidP="005E018B">
      <w:pPr>
        <w:rPr>
          <w:b/>
          <w:bCs/>
        </w:rPr>
      </w:pPr>
    </w:p>
    <w:p w:rsidR="00AC1AE9" w:rsidRDefault="00AC1AE9" w:rsidP="002756DA"/>
    <w:p w:rsidR="00AC1AE9" w:rsidRPr="005A2C21" w:rsidRDefault="00AC1AE9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C1AE9" w:rsidRDefault="00AC1AE9" w:rsidP="002756DA"/>
    <w:p w:rsidR="00AC1AE9" w:rsidRDefault="00AC1AE9" w:rsidP="00B82392">
      <w:pPr>
        <w:rPr>
          <w:b/>
          <w:bCs/>
          <w:sz w:val="28"/>
          <w:szCs w:val="28"/>
        </w:rPr>
      </w:pPr>
    </w:p>
    <w:p w:rsidR="00AC1AE9" w:rsidRPr="008E7AA1" w:rsidRDefault="00AC1AE9" w:rsidP="00B82392">
      <w:pPr>
        <w:rPr>
          <w:b/>
          <w:bCs/>
        </w:rPr>
      </w:pPr>
      <w:r w:rsidRPr="008E7AA1">
        <w:rPr>
          <w:b/>
          <w:bCs/>
        </w:rPr>
        <w:t>7.6.2011</w:t>
      </w:r>
    </w:p>
    <w:p w:rsidR="00AC1AE9" w:rsidRPr="000A0852" w:rsidRDefault="00AC1AE9" w:rsidP="00B55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Štástka Michal                                                             100,- pozdní omluva </w:t>
      </w:r>
    </w:p>
    <w:p w:rsidR="00AC1AE9" w:rsidRDefault="00AC1AE9" w:rsidP="00B55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Vrána Matěj                                                                 100,-pozdní omluva</w:t>
      </w:r>
    </w:p>
    <w:p w:rsidR="00AC1AE9" w:rsidRDefault="00AC1AE9" w:rsidP="00B55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Hovorka Petr                                                                400,-pozdní omluva</w:t>
      </w:r>
    </w:p>
    <w:p w:rsidR="00AC1AE9" w:rsidRDefault="00AC1AE9" w:rsidP="002756DA"/>
    <w:p w:rsidR="00AC1AE9" w:rsidRDefault="00AC1AE9" w:rsidP="002756DA"/>
    <w:p w:rsidR="00AC1AE9" w:rsidRDefault="00AC1AE9" w:rsidP="00B555F1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30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8.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!!!Při nezaplacení udělených poplatků do tohoto termínu bude s okamžitou platností výše uvedeným rozhodčím pozastavena delegace na utkání.</w:t>
      </w:r>
    </w:p>
    <w:p w:rsidR="00AC1AE9" w:rsidRDefault="00AC1AE9" w:rsidP="00B555F1"/>
    <w:p w:rsidR="00AC1AE9" w:rsidRDefault="00AC1AE9" w:rsidP="00B555F1"/>
    <w:p w:rsidR="00AC1AE9" w:rsidRDefault="00AC1AE9" w:rsidP="00B555F1"/>
    <w:p w:rsidR="00AC1AE9" w:rsidRDefault="00AC1AE9" w:rsidP="00054D52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highlight w:val="cyan"/>
        </w:rPr>
        <w:t xml:space="preserve"> Podzim</w:t>
      </w:r>
      <w:r w:rsidRPr="00AB0934">
        <w:rPr>
          <w:b/>
          <w:bCs/>
          <w:sz w:val="32"/>
          <w:szCs w:val="32"/>
          <w:highlight w:val="cyan"/>
        </w:rPr>
        <w:t xml:space="preserve"> 2011 –Aktualizace </w:t>
      </w:r>
      <w:r>
        <w:rPr>
          <w:b/>
          <w:bCs/>
          <w:sz w:val="32"/>
          <w:szCs w:val="32"/>
          <w:highlight w:val="cyan"/>
        </w:rPr>
        <w:t>23.8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AC1AE9" w:rsidRDefault="00AC1AE9" w:rsidP="00B555F1"/>
    <w:p w:rsidR="00AC1AE9" w:rsidRDefault="00AC1AE9" w:rsidP="00B555F1"/>
    <w:p w:rsidR="00AC1AE9" w:rsidRDefault="00AC1AE9" w:rsidP="00054D52"/>
    <w:p w:rsidR="00AC1AE9" w:rsidRPr="005A2C21" w:rsidRDefault="00AC1AE9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AC1AE9" w:rsidRDefault="00AC1AE9" w:rsidP="00B555F1"/>
    <w:p w:rsidR="00AC1AE9" w:rsidRPr="008E7AA1" w:rsidRDefault="00AC1AE9" w:rsidP="00054D52">
      <w:pPr>
        <w:rPr>
          <w:b/>
          <w:bCs/>
        </w:rPr>
      </w:pPr>
      <w:r>
        <w:rPr>
          <w:b/>
          <w:bCs/>
        </w:rPr>
        <w:t>23.8</w:t>
      </w:r>
      <w:r w:rsidRPr="008E7AA1">
        <w:rPr>
          <w:b/>
          <w:bCs/>
        </w:rPr>
        <w:t>.2011</w:t>
      </w:r>
    </w:p>
    <w:p w:rsidR="00AC1AE9" w:rsidRPr="000A0852" w:rsidRDefault="00AC1AE9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Hlavnička Radek                                                         400,- pozdní omluva </w:t>
      </w:r>
    </w:p>
    <w:p w:rsidR="00AC1AE9" w:rsidRDefault="00AC1AE9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Petr Tomáš                                                                   200,-pozdní omluva</w:t>
      </w:r>
    </w:p>
    <w:p w:rsidR="00AC1AE9" w:rsidRDefault="00AC1AE9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Hradil Jakub                                                                100,-pozdní omluva</w:t>
      </w:r>
    </w:p>
    <w:p w:rsidR="00AC1AE9" w:rsidRDefault="00AC1AE9" w:rsidP="00855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Orlov Nikita                                                                 100,-pozdní omluva</w:t>
      </w:r>
    </w:p>
    <w:p w:rsidR="00AC1AE9" w:rsidRDefault="00AC1AE9" w:rsidP="008559A0"/>
    <w:p w:rsidR="00AC1AE9" w:rsidRDefault="00AC1AE9" w:rsidP="00054D52"/>
    <w:p w:rsidR="00AC1AE9" w:rsidRDefault="00AC1AE9" w:rsidP="008559A0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6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sectPr w:rsidR="00AC1AE9" w:rsidSect="0006135F">
      <w:pgSz w:w="11906" w:h="16838"/>
      <w:pgMar w:top="1418" w:right="567" w:bottom="1418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6"/>
    <w:rsid w:val="00054D52"/>
    <w:rsid w:val="00060A11"/>
    <w:rsid w:val="0006135F"/>
    <w:rsid w:val="00081EB5"/>
    <w:rsid w:val="000A0852"/>
    <w:rsid w:val="000A1351"/>
    <w:rsid w:val="000F71CA"/>
    <w:rsid w:val="00100A92"/>
    <w:rsid w:val="00147D53"/>
    <w:rsid w:val="001B1B2E"/>
    <w:rsid w:val="001B6468"/>
    <w:rsid w:val="001D7F58"/>
    <w:rsid w:val="002168E8"/>
    <w:rsid w:val="002258A6"/>
    <w:rsid w:val="00226466"/>
    <w:rsid w:val="00265480"/>
    <w:rsid w:val="00271DC7"/>
    <w:rsid w:val="002756DA"/>
    <w:rsid w:val="002E1157"/>
    <w:rsid w:val="002E53BA"/>
    <w:rsid w:val="00372139"/>
    <w:rsid w:val="0037756C"/>
    <w:rsid w:val="003C3E49"/>
    <w:rsid w:val="0040353A"/>
    <w:rsid w:val="00463793"/>
    <w:rsid w:val="004C07FC"/>
    <w:rsid w:val="00516C7A"/>
    <w:rsid w:val="00547729"/>
    <w:rsid w:val="005534B1"/>
    <w:rsid w:val="005A2C21"/>
    <w:rsid w:val="005D068C"/>
    <w:rsid w:val="005D4C3A"/>
    <w:rsid w:val="005E018B"/>
    <w:rsid w:val="005F1757"/>
    <w:rsid w:val="00686747"/>
    <w:rsid w:val="006A186F"/>
    <w:rsid w:val="006A255A"/>
    <w:rsid w:val="0071623B"/>
    <w:rsid w:val="00742101"/>
    <w:rsid w:val="00777B1A"/>
    <w:rsid w:val="007930C3"/>
    <w:rsid w:val="007A161B"/>
    <w:rsid w:val="007A2BB0"/>
    <w:rsid w:val="007A7B78"/>
    <w:rsid w:val="007E5FC0"/>
    <w:rsid w:val="007F2FF0"/>
    <w:rsid w:val="0080036F"/>
    <w:rsid w:val="008559A0"/>
    <w:rsid w:val="0085667D"/>
    <w:rsid w:val="00860999"/>
    <w:rsid w:val="008D4C41"/>
    <w:rsid w:val="008E7AA1"/>
    <w:rsid w:val="00904810"/>
    <w:rsid w:val="00921B7C"/>
    <w:rsid w:val="00937684"/>
    <w:rsid w:val="00941812"/>
    <w:rsid w:val="00955D68"/>
    <w:rsid w:val="009B37DF"/>
    <w:rsid w:val="009C2104"/>
    <w:rsid w:val="00A02EA6"/>
    <w:rsid w:val="00A106A0"/>
    <w:rsid w:val="00A138D1"/>
    <w:rsid w:val="00A3781A"/>
    <w:rsid w:val="00A67ABC"/>
    <w:rsid w:val="00A71F94"/>
    <w:rsid w:val="00A77B70"/>
    <w:rsid w:val="00A841ED"/>
    <w:rsid w:val="00AB0934"/>
    <w:rsid w:val="00AB3FA7"/>
    <w:rsid w:val="00AC1AE9"/>
    <w:rsid w:val="00AC288E"/>
    <w:rsid w:val="00AF5962"/>
    <w:rsid w:val="00B32F29"/>
    <w:rsid w:val="00B46C02"/>
    <w:rsid w:val="00B555F1"/>
    <w:rsid w:val="00B647F7"/>
    <w:rsid w:val="00B82392"/>
    <w:rsid w:val="00B86A52"/>
    <w:rsid w:val="00B95C49"/>
    <w:rsid w:val="00BB465A"/>
    <w:rsid w:val="00C73509"/>
    <w:rsid w:val="00CA267B"/>
    <w:rsid w:val="00CC2476"/>
    <w:rsid w:val="00CE2B9E"/>
    <w:rsid w:val="00CF04CF"/>
    <w:rsid w:val="00D02A6D"/>
    <w:rsid w:val="00D141A6"/>
    <w:rsid w:val="00D14A2C"/>
    <w:rsid w:val="00D329C6"/>
    <w:rsid w:val="00D36347"/>
    <w:rsid w:val="00D43CDF"/>
    <w:rsid w:val="00D54865"/>
    <w:rsid w:val="00D8329C"/>
    <w:rsid w:val="00D90424"/>
    <w:rsid w:val="00D9505E"/>
    <w:rsid w:val="00DA3381"/>
    <w:rsid w:val="00DC2FA6"/>
    <w:rsid w:val="00DE0CAC"/>
    <w:rsid w:val="00DE24FE"/>
    <w:rsid w:val="00E83ACB"/>
    <w:rsid w:val="00E938D2"/>
    <w:rsid w:val="00ED7599"/>
    <w:rsid w:val="00F041B2"/>
    <w:rsid w:val="00F21FCC"/>
    <w:rsid w:val="00F4699E"/>
    <w:rsid w:val="00F83CAC"/>
    <w:rsid w:val="00F9760A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5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zloendokumentu">
    <w:name w:val="Rozložení dokumentu"/>
    <w:basedOn w:val="Normal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C735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216</Words>
  <Characters>1281</Characters>
  <Application>Microsoft Office Outlook</Application>
  <DocSecurity>0</DocSecurity>
  <Lines>0</Lines>
  <Paragraphs>0</Paragraphs>
  <ScaleCrop>false</ScaleCrop>
  <Company>Metrostav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subject/>
  <dc:creator>jiri.novak</dc:creator>
  <cp:keywords/>
  <dc:description/>
  <cp:lastModifiedBy>user</cp:lastModifiedBy>
  <cp:revision>3</cp:revision>
  <cp:lastPrinted>2011-05-04T10:10:00Z</cp:lastPrinted>
  <dcterms:created xsi:type="dcterms:W3CDTF">2011-08-25T14:12:00Z</dcterms:created>
  <dcterms:modified xsi:type="dcterms:W3CDTF">2011-08-25T14:16:00Z</dcterms:modified>
</cp:coreProperties>
</file>